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1556CF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1556CF">
        <w:rPr>
          <w:rFonts w:eastAsia="Calibri"/>
          <w:szCs w:val="28"/>
        </w:rPr>
        <w:t xml:space="preserve">ой города 10 </w:t>
      </w:r>
      <w:r w:rsidR="002306F5">
        <w:rPr>
          <w:rFonts w:eastAsia="Calibri"/>
          <w:szCs w:val="28"/>
        </w:rPr>
        <w:t>ию</w:t>
      </w:r>
      <w:r w:rsidR="001556CF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 xml:space="preserve">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532A70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532A70" w:rsidRPr="00532A70">
        <w:rPr>
          <w:rFonts w:eastAsia="Calibri"/>
          <w:szCs w:val="28"/>
          <w:u w:val="single"/>
        </w:rPr>
        <w:t>848-</w:t>
      </w:r>
      <w:r w:rsidR="00532A70" w:rsidRPr="00532A70">
        <w:rPr>
          <w:rFonts w:eastAsia="Calibri"/>
          <w:szCs w:val="28"/>
          <w:u w:val="single"/>
          <w:lang w:val="en-US"/>
        </w:rPr>
        <w:t xml:space="preserve">VII </w:t>
      </w:r>
      <w:r w:rsidR="00532A70" w:rsidRPr="00532A70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1556CF" w:rsidRPr="001556CF" w:rsidRDefault="001556CF" w:rsidP="001556CF">
      <w:pPr>
        <w:ind w:right="6802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1556CF" w:rsidRPr="001556CF" w:rsidRDefault="001556CF" w:rsidP="001556CF">
      <w:pPr>
        <w:ind w:firstLine="709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ind w:firstLine="709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1556CF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1556CF">
        <w:rPr>
          <w:rFonts w:eastAsia="Times New Roman" w:cs="Times New Roman"/>
          <w:szCs w:val="28"/>
          <w:lang w:eastAsia="ru-RU"/>
        </w:rPr>
        <w:br/>
        <w:t>от 26.09.2012 № 225-</w:t>
      </w:r>
      <w:r w:rsidRPr="001556CF">
        <w:rPr>
          <w:rFonts w:eastAsia="Times New Roman" w:cs="Times New Roman"/>
          <w:szCs w:val="28"/>
          <w:lang w:val="en-US" w:eastAsia="ru-RU"/>
        </w:rPr>
        <w:t>V</w:t>
      </w:r>
      <w:r w:rsidRPr="001556CF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1556CF" w:rsidRPr="001556CF" w:rsidRDefault="001556CF" w:rsidP="001556CF">
      <w:pPr>
        <w:ind w:firstLine="709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</w:t>
      </w:r>
      <w:r>
        <w:rPr>
          <w:rFonts w:eastAsia="Times New Roman" w:cs="Times New Roman"/>
          <w:szCs w:val="28"/>
          <w:lang w:eastAsia="ru-RU"/>
        </w:rPr>
        <w:br/>
      </w:r>
      <w:r w:rsidRPr="001556CF">
        <w:rPr>
          <w:rFonts w:eastAsia="Times New Roman" w:cs="Times New Roman"/>
          <w:szCs w:val="28"/>
          <w:lang w:eastAsia="ru-RU"/>
        </w:rPr>
        <w:t xml:space="preserve">города Синенко Денису Викторовичу в соответствии с частью 9 статьи 2 Порядка работы с наказами избирателей, данными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1556CF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1556CF">
        <w:rPr>
          <w:rFonts w:eastAsia="Times New Roman" w:cs="Times New Roman"/>
          <w:szCs w:val="28"/>
          <w:lang w:val="en-US" w:eastAsia="ru-RU"/>
        </w:rPr>
        <w:t>V</w:t>
      </w:r>
      <w:r w:rsidRPr="001556CF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77 «Бусинка» в форме выделения средств бюджета города </w:t>
      </w:r>
      <w:r w:rsidRPr="001556CF">
        <w:rPr>
          <w:rFonts w:eastAsia="Times New Roman" w:cs="Times New Roman"/>
          <w:szCs w:val="28"/>
          <w:lang w:eastAsia="ru-RU"/>
        </w:rPr>
        <w:br/>
        <w:t>на приобретение пылесосов и утюгов согласно приложению.</w:t>
      </w:r>
    </w:p>
    <w:p w:rsidR="001556CF" w:rsidRPr="001556CF" w:rsidRDefault="001556CF" w:rsidP="001556C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1556CF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532A70" w:rsidRPr="00532A70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532A70" w:rsidRPr="00532A70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1556CF" w:rsidRDefault="001556CF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1556CF" w:rsidRDefault="001556CF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556CF" w:rsidRPr="001556CF" w:rsidRDefault="001556CF" w:rsidP="001556CF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lastRenderedPageBreak/>
        <w:t>Приложен</w:t>
      </w:r>
      <w:bookmarkStart w:id="0" w:name="_GoBack"/>
      <w:bookmarkEnd w:id="0"/>
      <w:r w:rsidRPr="001556CF">
        <w:rPr>
          <w:rFonts w:eastAsia="Times New Roman" w:cs="Times New Roman"/>
          <w:szCs w:val="28"/>
          <w:lang w:eastAsia="ru-RU"/>
        </w:rPr>
        <w:t xml:space="preserve">ие </w:t>
      </w:r>
    </w:p>
    <w:p w:rsidR="001556CF" w:rsidRPr="001556CF" w:rsidRDefault="001556CF" w:rsidP="001556CF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1556CF" w:rsidRPr="00532A70" w:rsidRDefault="001556CF" w:rsidP="001556CF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 xml:space="preserve">от </w:t>
      </w:r>
      <w:r w:rsidR="00532A70" w:rsidRPr="00532A70">
        <w:rPr>
          <w:rFonts w:eastAsia="Times New Roman" w:cs="Times New Roman"/>
          <w:szCs w:val="28"/>
          <w:u w:val="single"/>
          <w:lang w:eastAsia="ru-RU"/>
        </w:rPr>
        <w:t>10.07.2025</w:t>
      </w:r>
      <w:r w:rsidRPr="001556CF">
        <w:rPr>
          <w:rFonts w:eastAsia="Times New Roman" w:cs="Times New Roman"/>
          <w:szCs w:val="28"/>
          <w:lang w:eastAsia="ru-RU"/>
        </w:rPr>
        <w:t xml:space="preserve"> № </w:t>
      </w:r>
      <w:r w:rsidR="00532A70" w:rsidRPr="00532A70">
        <w:rPr>
          <w:rFonts w:eastAsia="Times New Roman" w:cs="Times New Roman"/>
          <w:szCs w:val="28"/>
          <w:u w:val="single"/>
          <w:lang w:eastAsia="ru-RU"/>
        </w:rPr>
        <w:t>848-</w:t>
      </w:r>
      <w:r w:rsidR="00532A70" w:rsidRPr="00532A70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532A70" w:rsidRPr="00532A70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1556CF" w:rsidRPr="001556CF" w:rsidRDefault="001556CF" w:rsidP="001556CF">
      <w:pPr>
        <w:jc w:val="left"/>
        <w:rPr>
          <w:rFonts w:eastAsia="Times New Roman" w:cs="Times New Roman"/>
          <w:szCs w:val="28"/>
          <w:lang w:eastAsia="ru-RU"/>
        </w:rPr>
      </w:pPr>
    </w:p>
    <w:p w:rsidR="001556CF" w:rsidRDefault="001556CF" w:rsidP="001556CF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1556CF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1556CF">
        <w:rPr>
          <w:rFonts w:eastAsia="Calibri" w:cs="Times New Roman"/>
          <w:szCs w:val="28"/>
        </w:rPr>
        <w:t xml:space="preserve">средств бюджета города </w:t>
      </w:r>
    </w:p>
    <w:p w:rsidR="001556CF" w:rsidRPr="001556CF" w:rsidRDefault="001556CF" w:rsidP="001556CF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1556CF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r w:rsidRPr="001556CF">
        <w:rPr>
          <w:rFonts w:eastAsia="Calibri" w:cs="Times New Roman"/>
          <w:szCs w:val="28"/>
        </w:rPr>
        <w:t xml:space="preserve">Синенко Д.В., в целях оказания социально-экономической поддержки </w:t>
      </w: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  <w:r w:rsidRPr="001556CF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77 «Бусинка»</w:t>
      </w: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1556CF" w:rsidRPr="001556CF" w:rsidTr="001556CF">
        <w:tc>
          <w:tcPr>
            <w:tcW w:w="594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556CF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1556CF" w:rsidRPr="001556CF" w:rsidTr="001556CF">
        <w:tc>
          <w:tcPr>
            <w:tcW w:w="594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1556CF" w:rsidRPr="001556CF" w:rsidRDefault="001556CF" w:rsidP="001556C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Пылесос</w:t>
            </w:r>
          </w:p>
        </w:tc>
        <w:tc>
          <w:tcPr>
            <w:tcW w:w="2351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</w:tr>
      <w:tr w:rsidR="001556CF" w:rsidRPr="001556CF" w:rsidTr="001556CF">
        <w:tc>
          <w:tcPr>
            <w:tcW w:w="594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1556CF" w:rsidRPr="001556CF" w:rsidRDefault="001556CF" w:rsidP="001556C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Calibri" w:cs="Times New Roman"/>
                <w:szCs w:val="28"/>
              </w:rPr>
              <w:t>Утюг</w:t>
            </w:r>
          </w:p>
        </w:tc>
        <w:tc>
          <w:tcPr>
            <w:tcW w:w="2351" w:type="dxa"/>
          </w:tcPr>
          <w:p w:rsidR="001556CF" w:rsidRPr="001556CF" w:rsidRDefault="001556CF" w:rsidP="001556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56C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1556CF" w:rsidRDefault="001556CF" w:rsidP="001556CF">
      <w:pPr>
        <w:jc w:val="center"/>
        <w:rPr>
          <w:rFonts w:eastAsia="Times New Roman" w:cs="Times New Roman"/>
          <w:szCs w:val="28"/>
          <w:lang w:eastAsia="ru-RU"/>
        </w:rPr>
      </w:pPr>
    </w:p>
    <w:p w:rsidR="001556CF" w:rsidRPr="007F3370" w:rsidRDefault="001556CF" w:rsidP="001556CF">
      <w:pPr>
        <w:rPr>
          <w:rFonts w:eastAsia="Calibri" w:cs="Times New Roman"/>
          <w:szCs w:val="28"/>
        </w:rPr>
      </w:pPr>
    </w:p>
    <w:sectPr w:rsidR="001556CF" w:rsidRPr="007F3370" w:rsidSect="001556C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C7" w:rsidRDefault="00D55FC7" w:rsidP="006757BB">
      <w:r>
        <w:separator/>
      </w:r>
    </w:p>
  </w:endnote>
  <w:endnote w:type="continuationSeparator" w:id="0">
    <w:p w:rsidR="00D55FC7" w:rsidRDefault="00D55FC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32A7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532A70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532A7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C7" w:rsidRDefault="00D55FC7" w:rsidP="006757BB">
      <w:r>
        <w:separator/>
      </w:r>
    </w:p>
  </w:footnote>
  <w:footnote w:type="continuationSeparator" w:id="0">
    <w:p w:rsidR="00D55FC7" w:rsidRDefault="00D55FC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1006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56CF" w:rsidRPr="001556CF" w:rsidRDefault="001556CF">
        <w:pPr>
          <w:pStyle w:val="ad"/>
          <w:jc w:val="center"/>
          <w:rPr>
            <w:sz w:val="20"/>
            <w:szCs w:val="20"/>
          </w:rPr>
        </w:pPr>
        <w:r w:rsidRPr="001556CF">
          <w:rPr>
            <w:sz w:val="20"/>
            <w:szCs w:val="20"/>
          </w:rPr>
          <w:fldChar w:fldCharType="begin"/>
        </w:r>
        <w:r w:rsidRPr="001556CF">
          <w:rPr>
            <w:sz w:val="20"/>
            <w:szCs w:val="20"/>
          </w:rPr>
          <w:instrText>PAGE   \* MERGEFORMAT</w:instrText>
        </w:r>
        <w:r w:rsidRPr="001556CF">
          <w:rPr>
            <w:sz w:val="20"/>
            <w:szCs w:val="20"/>
          </w:rPr>
          <w:fldChar w:fldCharType="separate"/>
        </w:r>
        <w:r w:rsidR="00532A70">
          <w:rPr>
            <w:noProof/>
            <w:sz w:val="20"/>
            <w:szCs w:val="20"/>
          </w:rPr>
          <w:t>1</w:t>
        </w:r>
        <w:r w:rsidRPr="001556CF">
          <w:rPr>
            <w:sz w:val="20"/>
            <w:szCs w:val="20"/>
          </w:rPr>
          <w:fldChar w:fldCharType="end"/>
        </w:r>
      </w:p>
    </w:sdtContent>
  </w:sdt>
  <w:p w:rsidR="001556CF" w:rsidRDefault="001556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56C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32A70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55FC7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DA47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15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5762A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144</cp:revision>
  <cp:lastPrinted>2021-12-27T07:02:00Z</cp:lastPrinted>
  <dcterms:created xsi:type="dcterms:W3CDTF">2021-02-25T07:49:00Z</dcterms:created>
  <dcterms:modified xsi:type="dcterms:W3CDTF">2025-07-11T05:35:00Z</dcterms:modified>
</cp:coreProperties>
</file>